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9A" w:rsidRDefault="00154D9A" w:rsidP="00653B85">
      <w:pPr>
        <w:widowControl/>
        <w:ind w:right="-91"/>
        <w:jc w:val="right"/>
        <w:rPr>
          <w:rFonts w:ascii="Cambria" w:hAnsi="Cambria"/>
          <w:lang w:val="it-IT"/>
        </w:rPr>
      </w:pPr>
      <w:bookmarkStart w:id="0" w:name="_GoBack"/>
      <w:bookmarkEnd w:id="0"/>
    </w:p>
    <w:p w:rsidR="00154D9A" w:rsidRDefault="00154D9A" w:rsidP="00653B85">
      <w:pPr>
        <w:widowControl/>
        <w:ind w:right="-91"/>
        <w:jc w:val="right"/>
        <w:rPr>
          <w:rFonts w:ascii="Cambria" w:hAnsi="Cambria"/>
          <w:lang w:val="it-IT"/>
        </w:rPr>
      </w:pPr>
    </w:p>
    <w:p w:rsidR="00512923" w:rsidRPr="00BF3FBD" w:rsidRDefault="00512923" w:rsidP="00512923">
      <w:pPr>
        <w:widowControl/>
        <w:ind w:right="-91"/>
        <w:jc w:val="right"/>
        <w:rPr>
          <w:sz w:val="22"/>
          <w:szCs w:val="22"/>
          <w:lang w:val="it-IT"/>
        </w:rPr>
      </w:pPr>
      <w:r w:rsidRPr="00BF3FBD">
        <w:rPr>
          <w:sz w:val="22"/>
          <w:szCs w:val="22"/>
          <w:lang w:val="it-IT"/>
        </w:rPr>
        <w:t>AL DIRIGENTE SCOLASTICO</w:t>
      </w:r>
    </w:p>
    <w:p w:rsidR="00512923" w:rsidRPr="00BF3FBD" w:rsidRDefault="00512923" w:rsidP="00512923">
      <w:pPr>
        <w:widowControl/>
        <w:ind w:right="-91"/>
        <w:jc w:val="right"/>
        <w:rPr>
          <w:sz w:val="22"/>
          <w:szCs w:val="22"/>
          <w:lang w:val="it-IT"/>
        </w:rPr>
      </w:pPr>
      <w:r w:rsidRPr="00BF3FBD">
        <w:rPr>
          <w:sz w:val="22"/>
          <w:szCs w:val="22"/>
          <w:lang w:val="it-IT"/>
        </w:rPr>
        <w:t>LICEO</w:t>
      </w:r>
      <w:r w:rsidR="00BF3FBD" w:rsidRPr="00BF3FBD">
        <w:rPr>
          <w:sz w:val="22"/>
          <w:szCs w:val="22"/>
          <w:lang w:val="it-IT"/>
        </w:rPr>
        <w:t xml:space="preserve"> SCIENTIFICO STATALE “V VOLTERRA</w:t>
      </w:r>
      <w:r w:rsidRPr="00BF3FBD">
        <w:rPr>
          <w:sz w:val="22"/>
          <w:szCs w:val="22"/>
          <w:lang w:val="it-IT"/>
        </w:rPr>
        <w:t>”</w:t>
      </w:r>
    </w:p>
    <w:p w:rsidR="00512923" w:rsidRPr="00BF3FBD" w:rsidRDefault="00BF3FBD" w:rsidP="00512923">
      <w:pPr>
        <w:widowControl/>
        <w:ind w:right="-91"/>
        <w:jc w:val="right"/>
        <w:rPr>
          <w:sz w:val="22"/>
          <w:szCs w:val="22"/>
          <w:lang w:val="it-IT"/>
        </w:rPr>
      </w:pPr>
      <w:r w:rsidRPr="00BF3FBD">
        <w:rPr>
          <w:sz w:val="22"/>
          <w:szCs w:val="22"/>
          <w:lang w:val="it-IT"/>
        </w:rPr>
        <w:t>FABRIANO</w:t>
      </w:r>
    </w:p>
    <w:p w:rsidR="00512923" w:rsidRPr="00BF3FBD" w:rsidRDefault="00512923" w:rsidP="00512923">
      <w:pPr>
        <w:autoSpaceDE w:val="0"/>
        <w:autoSpaceDN w:val="0"/>
        <w:adjustRightInd w:val="0"/>
        <w:ind w:left="5664" w:firstLine="708"/>
        <w:rPr>
          <w:b/>
          <w:sz w:val="22"/>
          <w:szCs w:val="22"/>
        </w:rPr>
      </w:pPr>
    </w:p>
    <w:p w:rsidR="00512923" w:rsidRPr="00BF3FBD" w:rsidRDefault="00512923" w:rsidP="00512923">
      <w:pPr>
        <w:autoSpaceDE w:val="0"/>
        <w:autoSpaceDN w:val="0"/>
        <w:adjustRightInd w:val="0"/>
        <w:rPr>
          <w:sz w:val="22"/>
          <w:szCs w:val="22"/>
        </w:rPr>
      </w:pPr>
    </w:p>
    <w:p w:rsidR="00512923" w:rsidRPr="00BF3FBD" w:rsidRDefault="00512923" w:rsidP="00512923">
      <w:pPr>
        <w:autoSpaceDE w:val="0"/>
        <w:autoSpaceDN w:val="0"/>
        <w:adjustRightInd w:val="0"/>
        <w:rPr>
          <w:sz w:val="22"/>
          <w:szCs w:val="22"/>
        </w:rPr>
      </w:pPr>
    </w:p>
    <w:p w:rsidR="00154D9A" w:rsidRPr="00BF3FBD" w:rsidRDefault="00154D9A" w:rsidP="00512923">
      <w:pPr>
        <w:autoSpaceDE w:val="0"/>
        <w:autoSpaceDN w:val="0"/>
        <w:adjustRightInd w:val="0"/>
        <w:rPr>
          <w:b/>
          <w:sz w:val="22"/>
          <w:szCs w:val="22"/>
          <w:lang w:val="it-IT"/>
        </w:rPr>
      </w:pPr>
    </w:p>
    <w:p w:rsidR="00512923" w:rsidRPr="00BF3FBD" w:rsidRDefault="00512923" w:rsidP="00512923">
      <w:pPr>
        <w:autoSpaceDE w:val="0"/>
        <w:autoSpaceDN w:val="0"/>
        <w:adjustRightInd w:val="0"/>
        <w:rPr>
          <w:b/>
          <w:sz w:val="22"/>
          <w:szCs w:val="22"/>
          <w:lang w:val="it-IT"/>
        </w:rPr>
      </w:pPr>
      <w:r w:rsidRPr="00BF3FBD">
        <w:rPr>
          <w:b/>
          <w:sz w:val="22"/>
          <w:szCs w:val="22"/>
          <w:lang w:val="it-IT"/>
        </w:rPr>
        <w:t xml:space="preserve">RICHIESTA ESONERO TASSA PER ESAMI DI STATO </w:t>
      </w:r>
    </w:p>
    <w:p w:rsidR="00512923" w:rsidRPr="00BF3FBD" w:rsidRDefault="00512923" w:rsidP="00512923">
      <w:pPr>
        <w:autoSpaceDE w:val="0"/>
        <w:autoSpaceDN w:val="0"/>
        <w:adjustRightInd w:val="0"/>
        <w:rPr>
          <w:sz w:val="22"/>
          <w:szCs w:val="22"/>
          <w:lang w:val="it-IT"/>
        </w:rPr>
      </w:pPr>
    </w:p>
    <w:p w:rsidR="00512923" w:rsidRPr="00BF3FBD" w:rsidRDefault="00512923" w:rsidP="00512923">
      <w:pPr>
        <w:autoSpaceDE w:val="0"/>
        <w:autoSpaceDN w:val="0"/>
        <w:adjustRightInd w:val="0"/>
        <w:rPr>
          <w:sz w:val="22"/>
          <w:szCs w:val="22"/>
          <w:lang w:val="it-IT"/>
        </w:rPr>
      </w:pPr>
    </w:p>
    <w:p w:rsidR="00512923" w:rsidRPr="00BF3FBD" w:rsidRDefault="00512923" w:rsidP="00512923">
      <w:pPr>
        <w:autoSpaceDE w:val="0"/>
        <w:autoSpaceDN w:val="0"/>
        <w:adjustRightInd w:val="0"/>
        <w:rPr>
          <w:sz w:val="22"/>
          <w:szCs w:val="22"/>
          <w:lang w:val="it-IT"/>
        </w:rPr>
      </w:pPr>
      <w:r w:rsidRPr="00BF3FBD">
        <w:rPr>
          <w:sz w:val="22"/>
          <w:szCs w:val="22"/>
          <w:lang w:val="it-IT"/>
        </w:rPr>
        <w:t>Il/La sottoscritto/a ________________________________________________________</w:t>
      </w:r>
      <w:r w:rsidR="00BF3FBD">
        <w:rPr>
          <w:sz w:val="22"/>
          <w:szCs w:val="22"/>
          <w:lang w:val="it-IT"/>
        </w:rPr>
        <w:t>_______</w:t>
      </w:r>
      <w:r w:rsidRPr="00BF3FBD">
        <w:rPr>
          <w:sz w:val="22"/>
          <w:szCs w:val="22"/>
          <w:lang w:val="it-IT"/>
        </w:rPr>
        <w:t>_</w:t>
      </w:r>
      <w:r w:rsidR="00B11CD8">
        <w:rPr>
          <w:sz w:val="22"/>
          <w:szCs w:val="22"/>
          <w:lang w:val="it-IT"/>
        </w:rPr>
        <w:t>________</w:t>
      </w:r>
    </w:p>
    <w:p w:rsidR="00512923" w:rsidRPr="00BF3FBD" w:rsidRDefault="00B11CD8" w:rsidP="00512923">
      <w:pPr>
        <w:autoSpaceDE w:val="0"/>
        <w:autoSpaceDN w:val="0"/>
        <w:adjustRightInd w:val="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</w:p>
    <w:p w:rsidR="00512923" w:rsidRPr="00BF3FBD" w:rsidRDefault="00512923" w:rsidP="00512923">
      <w:pPr>
        <w:autoSpaceDE w:val="0"/>
        <w:autoSpaceDN w:val="0"/>
        <w:adjustRightInd w:val="0"/>
        <w:rPr>
          <w:sz w:val="22"/>
          <w:szCs w:val="22"/>
          <w:lang w:val="it-IT"/>
        </w:rPr>
      </w:pPr>
      <w:r w:rsidRPr="00BF3FBD">
        <w:rPr>
          <w:sz w:val="22"/>
          <w:szCs w:val="22"/>
          <w:lang w:val="it-IT"/>
        </w:rPr>
        <w:t>genitore dell’alunno/a _______________________________</w:t>
      </w:r>
      <w:r w:rsidR="00BF3FBD">
        <w:rPr>
          <w:sz w:val="22"/>
          <w:szCs w:val="22"/>
          <w:lang w:val="it-IT"/>
        </w:rPr>
        <w:t>____</w:t>
      </w:r>
      <w:r w:rsidR="00B11CD8">
        <w:rPr>
          <w:sz w:val="22"/>
          <w:szCs w:val="22"/>
          <w:lang w:val="it-IT"/>
        </w:rPr>
        <w:t>_________</w:t>
      </w:r>
      <w:r w:rsidR="00BF3FBD">
        <w:rPr>
          <w:sz w:val="22"/>
          <w:szCs w:val="22"/>
          <w:lang w:val="it-IT"/>
        </w:rPr>
        <w:t>___ classe ______ sez. _______</w:t>
      </w:r>
    </w:p>
    <w:p w:rsidR="00512923" w:rsidRPr="00BF3FBD" w:rsidRDefault="00512923" w:rsidP="00512923">
      <w:pPr>
        <w:autoSpaceDE w:val="0"/>
        <w:autoSpaceDN w:val="0"/>
        <w:adjustRightInd w:val="0"/>
        <w:rPr>
          <w:sz w:val="22"/>
          <w:szCs w:val="22"/>
          <w:lang w:val="it-IT"/>
        </w:rPr>
      </w:pPr>
    </w:p>
    <w:p w:rsidR="00512923" w:rsidRPr="00BF3FBD" w:rsidRDefault="00512923" w:rsidP="00512923">
      <w:pPr>
        <w:autoSpaceDE w:val="0"/>
        <w:autoSpaceDN w:val="0"/>
        <w:adjustRightInd w:val="0"/>
        <w:rPr>
          <w:sz w:val="22"/>
          <w:szCs w:val="22"/>
          <w:lang w:val="it-IT"/>
        </w:rPr>
      </w:pPr>
    </w:p>
    <w:p w:rsidR="00512923" w:rsidRPr="00BF3FBD" w:rsidRDefault="00512923" w:rsidP="00512923">
      <w:pPr>
        <w:autoSpaceDE w:val="0"/>
        <w:autoSpaceDN w:val="0"/>
        <w:adjustRightInd w:val="0"/>
        <w:jc w:val="center"/>
        <w:rPr>
          <w:sz w:val="22"/>
          <w:szCs w:val="22"/>
          <w:lang w:val="it-IT"/>
        </w:rPr>
      </w:pPr>
      <w:r w:rsidRPr="00BF3FBD">
        <w:rPr>
          <w:sz w:val="22"/>
          <w:szCs w:val="22"/>
          <w:lang w:val="it-IT"/>
        </w:rPr>
        <w:t>C H I E D E</w:t>
      </w:r>
    </w:p>
    <w:p w:rsidR="00512923" w:rsidRPr="00BF3FBD" w:rsidRDefault="00512923" w:rsidP="00512923">
      <w:pPr>
        <w:autoSpaceDE w:val="0"/>
        <w:autoSpaceDN w:val="0"/>
        <w:adjustRightInd w:val="0"/>
        <w:jc w:val="center"/>
        <w:rPr>
          <w:sz w:val="22"/>
          <w:szCs w:val="22"/>
          <w:lang w:val="it-IT"/>
        </w:rPr>
      </w:pPr>
    </w:p>
    <w:p w:rsidR="00512923" w:rsidRPr="00BF3FBD" w:rsidRDefault="00BF3FBD" w:rsidP="00512923">
      <w:pPr>
        <w:autoSpaceDE w:val="0"/>
        <w:autoSpaceDN w:val="0"/>
        <w:adjustRightInd w:val="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l’esonero dal pagamento della tassa Esame di Stato</w:t>
      </w:r>
    </w:p>
    <w:p w:rsidR="00512923" w:rsidRPr="00BF3FBD" w:rsidRDefault="00512923" w:rsidP="00512923">
      <w:pPr>
        <w:autoSpaceDE w:val="0"/>
        <w:autoSpaceDN w:val="0"/>
        <w:adjustRightInd w:val="0"/>
        <w:rPr>
          <w:sz w:val="22"/>
          <w:szCs w:val="22"/>
          <w:lang w:val="it-IT"/>
        </w:rPr>
      </w:pPr>
    </w:p>
    <w:p w:rsidR="00512923" w:rsidRPr="00BF3FBD" w:rsidRDefault="00512923" w:rsidP="00512923">
      <w:pPr>
        <w:autoSpaceDE w:val="0"/>
        <w:autoSpaceDN w:val="0"/>
        <w:adjustRightInd w:val="0"/>
        <w:rPr>
          <w:b/>
          <w:bCs/>
          <w:sz w:val="22"/>
          <w:szCs w:val="22"/>
          <w:lang w:val="it-IT"/>
        </w:rPr>
      </w:pPr>
      <w:r w:rsidRPr="00BF3FBD">
        <w:rPr>
          <w:sz w:val="22"/>
          <w:szCs w:val="22"/>
        </w:rPr>
        <w:t></w:t>
      </w:r>
      <w:r w:rsidR="00BF3FBD">
        <w:rPr>
          <w:sz w:val="22"/>
          <w:szCs w:val="22"/>
        </w:rPr>
        <w:t xml:space="preserve"> </w:t>
      </w:r>
      <w:r w:rsidRPr="00BF3FBD">
        <w:rPr>
          <w:b/>
          <w:bCs/>
          <w:sz w:val="22"/>
          <w:szCs w:val="22"/>
          <w:lang w:val="it-IT"/>
        </w:rPr>
        <w:t>PER MOTIVI ECONOMICI</w:t>
      </w:r>
    </w:p>
    <w:p w:rsidR="00512923" w:rsidRPr="00BF3FBD" w:rsidRDefault="00BF3FBD" w:rsidP="00512923">
      <w:pPr>
        <w:rPr>
          <w:sz w:val="22"/>
          <w:szCs w:val="22"/>
          <w:lang w:val="it-IT"/>
        </w:rPr>
      </w:pPr>
      <w:r w:rsidRPr="00BF3FBD">
        <w:rPr>
          <w:b/>
          <w:bCs/>
          <w:sz w:val="22"/>
          <w:szCs w:val="22"/>
          <w:lang w:val="it-IT"/>
        </w:rPr>
        <w:t xml:space="preserve">   </w:t>
      </w:r>
      <w:r>
        <w:rPr>
          <w:b/>
          <w:bCs/>
          <w:sz w:val="22"/>
          <w:szCs w:val="22"/>
          <w:lang w:val="it-IT"/>
        </w:rPr>
        <w:t xml:space="preserve"> </w:t>
      </w:r>
      <w:r w:rsidRPr="00BF3FBD">
        <w:rPr>
          <w:b/>
          <w:bCs/>
          <w:sz w:val="22"/>
          <w:szCs w:val="22"/>
          <w:lang w:val="it-IT"/>
        </w:rPr>
        <w:t>D.M. n. 370 del 19 aprile 2019</w:t>
      </w:r>
      <w:r w:rsidR="00512923" w:rsidRPr="00BF3FBD">
        <w:rPr>
          <w:sz w:val="22"/>
          <w:szCs w:val="22"/>
          <w:lang w:val="it-IT"/>
        </w:rPr>
        <w:t xml:space="preserve"> </w:t>
      </w:r>
      <w:r w:rsidRPr="00BF3FBD">
        <w:rPr>
          <w:sz w:val="22"/>
          <w:szCs w:val="22"/>
          <w:lang w:val="it-IT"/>
        </w:rPr>
        <w:t>(</w:t>
      </w:r>
      <w:r w:rsidR="00A87558" w:rsidRPr="00BF3FBD">
        <w:rPr>
          <w:sz w:val="22"/>
          <w:szCs w:val="22"/>
          <w:lang w:val="it-IT"/>
        </w:rPr>
        <w:t>modello ISEE)</w:t>
      </w:r>
    </w:p>
    <w:p w:rsidR="00512923" w:rsidRPr="00BF3FBD" w:rsidRDefault="00512923" w:rsidP="00512923">
      <w:pPr>
        <w:rPr>
          <w:sz w:val="22"/>
          <w:szCs w:val="22"/>
          <w:lang w:val="it-IT"/>
        </w:rPr>
      </w:pPr>
    </w:p>
    <w:p w:rsidR="00512923" w:rsidRPr="00BF3FBD" w:rsidRDefault="00512923" w:rsidP="00512923">
      <w:pPr>
        <w:rPr>
          <w:sz w:val="22"/>
          <w:szCs w:val="22"/>
          <w:lang w:val="it-IT"/>
        </w:rPr>
      </w:pPr>
    </w:p>
    <w:p w:rsidR="00512923" w:rsidRPr="00BF3FBD" w:rsidRDefault="00512923" w:rsidP="00512923">
      <w:pPr>
        <w:autoSpaceDE w:val="0"/>
        <w:autoSpaceDN w:val="0"/>
        <w:adjustRightInd w:val="0"/>
        <w:rPr>
          <w:b/>
          <w:bCs/>
          <w:sz w:val="22"/>
          <w:szCs w:val="22"/>
          <w:lang w:val="it-IT"/>
        </w:rPr>
      </w:pPr>
      <w:r w:rsidRPr="00BF3FBD">
        <w:rPr>
          <w:sz w:val="22"/>
          <w:szCs w:val="22"/>
        </w:rPr>
        <w:t></w:t>
      </w:r>
      <w:r w:rsidR="00BF3FBD">
        <w:rPr>
          <w:sz w:val="22"/>
          <w:szCs w:val="22"/>
        </w:rPr>
        <w:t xml:space="preserve"> </w:t>
      </w:r>
      <w:r w:rsidRPr="00BF3FBD">
        <w:rPr>
          <w:b/>
          <w:bCs/>
          <w:sz w:val="22"/>
          <w:szCs w:val="22"/>
          <w:lang w:val="it-IT"/>
        </w:rPr>
        <w:t>PER MERITO SCOLASTICO</w:t>
      </w:r>
    </w:p>
    <w:p w:rsidR="00512923" w:rsidRPr="00BF3FBD" w:rsidRDefault="00512923" w:rsidP="00512923">
      <w:pPr>
        <w:autoSpaceDE w:val="0"/>
        <w:autoSpaceDN w:val="0"/>
        <w:adjustRightInd w:val="0"/>
        <w:rPr>
          <w:b/>
          <w:bCs/>
          <w:sz w:val="22"/>
          <w:szCs w:val="22"/>
          <w:lang w:val="it-IT"/>
        </w:rPr>
      </w:pPr>
    </w:p>
    <w:p w:rsidR="00625B9C" w:rsidRDefault="00512923" w:rsidP="00512923">
      <w:pPr>
        <w:autoSpaceDE w:val="0"/>
        <w:autoSpaceDN w:val="0"/>
        <w:adjustRightInd w:val="0"/>
        <w:rPr>
          <w:b/>
          <w:sz w:val="22"/>
          <w:szCs w:val="22"/>
          <w:lang w:val="it-IT"/>
        </w:rPr>
      </w:pPr>
      <w:r w:rsidRPr="00BF3FBD">
        <w:rPr>
          <w:sz w:val="22"/>
          <w:szCs w:val="22"/>
          <w:lang w:val="it-IT"/>
        </w:rPr>
        <w:t>ed a tale proposito dichiara che il/la proprio/a figlio</w:t>
      </w:r>
      <w:r w:rsidR="00BF3FBD">
        <w:rPr>
          <w:sz w:val="22"/>
          <w:szCs w:val="22"/>
          <w:lang w:val="it-IT"/>
        </w:rPr>
        <w:t xml:space="preserve">/a </w:t>
      </w:r>
      <w:r w:rsidRPr="00BF3FBD">
        <w:rPr>
          <w:sz w:val="22"/>
          <w:szCs w:val="22"/>
          <w:lang w:val="it-IT"/>
        </w:rPr>
        <w:t xml:space="preserve">è stato promosso/a nell’anno scolastico </w:t>
      </w:r>
      <w:r w:rsidR="00C662DF" w:rsidRPr="00BF3FBD">
        <w:rPr>
          <w:sz w:val="22"/>
          <w:szCs w:val="22"/>
          <w:lang w:val="it-IT"/>
        </w:rPr>
        <w:t>precedente</w:t>
      </w:r>
      <w:r w:rsidRPr="00BF3FBD">
        <w:rPr>
          <w:sz w:val="22"/>
          <w:szCs w:val="22"/>
          <w:lang w:val="it-IT"/>
        </w:rPr>
        <w:t xml:space="preserve"> alla classe </w:t>
      </w:r>
      <w:r w:rsidR="00625B9C" w:rsidRPr="00BF3FBD">
        <w:rPr>
          <w:sz w:val="22"/>
          <w:szCs w:val="22"/>
          <w:lang w:val="it-IT"/>
        </w:rPr>
        <w:t xml:space="preserve">quinta </w:t>
      </w:r>
      <w:r w:rsidR="00A87558" w:rsidRPr="00BF3FBD">
        <w:rPr>
          <w:sz w:val="22"/>
          <w:szCs w:val="22"/>
          <w:lang w:val="it-IT"/>
        </w:rPr>
        <w:t xml:space="preserve">con la votazione media </w:t>
      </w:r>
      <w:r w:rsidR="00A87558" w:rsidRPr="00BF3FBD">
        <w:rPr>
          <w:b/>
          <w:sz w:val="22"/>
          <w:szCs w:val="22"/>
          <w:lang w:val="it-IT"/>
        </w:rPr>
        <w:t>non inferiore a 8/10</w:t>
      </w:r>
      <w:r w:rsidR="00BF3FBD">
        <w:rPr>
          <w:b/>
          <w:sz w:val="22"/>
          <w:szCs w:val="22"/>
          <w:lang w:val="it-IT"/>
        </w:rPr>
        <w:t>.</w:t>
      </w:r>
    </w:p>
    <w:p w:rsidR="00B11CD8" w:rsidRDefault="00B11CD8" w:rsidP="00512923">
      <w:pPr>
        <w:autoSpaceDE w:val="0"/>
        <w:autoSpaceDN w:val="0"/>
        <w:adjustRightInd w:val="0"/>
        <w:rPr>
          <w:b/>
          <w:sz w:val="22"/>
          <w:szCs w:val="22"/>
          <w:lang w:val="it-IT"/>
        </w:rPr>
      </w:pPr>
    </w:p>
    <w:p w:rsidR="00B11CD8" w:rsidRDefault="00B11CD8" w:rsidP="00512923">
      <w:pPr>
        <w:autoSpaceDE w:val="0"/>
        <w:autoSpaceDN w:val="0"/>
        <w:adjustRightInd w:val="0"/>
        <w:rPr>
          <w:b/>
          <w:sz w:val="22"/>
          <w:szCs w:val="22"/>
          <w:lang w:val="it-IT"/>
        </w:rPr>
      </w:pPr>
    </w:p>
    <w:p w:rsidR="00B11CD8" w:rsidRPr="00B11CD8" w:rsidRDefault="00B11CD8" w:rsidP="00512923">
      <w:pPr>
        <w:autoSpaceDE w:val="0"/>
        <w:autoSpaceDN w:val="0"/>
        <w:adjustRightInd w:val="0"/>
        <w:rPr>
          <w:b/>
          <w:sz w:val="22"/>
          <w:szCs w:val="22"/>
          <w:lang w:val="it-IT"/>
        </w:rPr>
      </w:pPr>
      <w:r w:rsidRPr="00BF3FBD">
        <w:rPr>
          <w:sz w:val="22"/>
          <w:szCs w:val="22"/>
        </w:rPr>
        <w:t>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PER APPARTENENZA A </w:t>
      </w:r>
      <w:r w:rsidRPr="00B11CD8">
        <w:rPr>
          <w:b/>
          <w:sz w:val="22"/>
          <w:szCs w:val="22"/>
        </w:rPr>
        <w:t>SPECIALI CATEGORIE DI BENEFICIARI</w:t>
      </w:r>
    </w:p>
    <w:p w:rsidR="00B11CD8" w:rsidRPr="00B11CD8" w:rsidRDefault="00B11CD8" w:rsidP="00512923">
      <w:pPr>
        <w:autoSpaceDE w:val="0"/>
        <w:autoSpaceDN w:val="0"/>
        <w:adjustRightInd w:val="0"/>
        <w:rPr>
          <w:b/>
          <w:sz w:val="22"/>
          <w:szCs w:val="22"/>
          <w:lang w:val="it-IT"/>
        </w:rPr>
      </w:pPr>
    </w:p>
    <w:p w:rsidR="00512923" w:rsidRPr="00BF3FBD" w:rsidRDefault="00512923" w:rsidP="00512923">
      <w:pPr>
        <w:autoSpaceDE w:val="0"/>
        <w:autoSpaceDN w:val="0"/>
        <w:adjustRightInd w:val="0"/>
        <w:rPr>
          <w:sz w:val="22"/>
          <w:szCs w:val="22"/>
          <w:lang w:val="it-IT"/>
        </w:rPr>
      </w:pPr>
    </w:p>
    <w:p w:rsidR="00512923" w:rsidRPr="00BF3FBD" w:rsidRDefault="00512923" w:rsidP="00512923">
      <w:pPr>
        <w:autoSpaceDE w:val="0"/>
        <w:autoSpaceDN w:val="0"/>
        <w:adjustRightInd w:val="0"/>
        <w:rPr>
          <w:sz w:val="22"/>
          <w:szCs w:val="22"/>
          <w:lang w:val="it-IT"/>
        </w:rPr>
      </w:pPr>
    </w:p>
    <w:p w:rsidR="00512923" w:rsidRPr="00BF3FBD" w:rsidRDefault="00512923" w:rsidP="00512923">
      <w:pPr>
        <w:autoSpaceDE w:val="0"/>
        <w:autoSpaceDN w:val="0"/>
        <w:adjustRightInd w:val="0"/>
        <w:rPr>
          <w:sz w:val="22"/>
          <w:szCs w:val="22"/>
          <w:lang w:val="it-IT"/>
        </w:rPr>
      </w:pPr>
    </w:p>
    <w:p w:rsidR="00512923" w:rsidRPr="00BF3FBD" w:rsidRDefault="00BF3FBD" w:rsidP="00512923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Fabriano</w:t>
      </w:r>
      <w:r w:rsidR="00512923" w:rsidRPr="00BF3FBD">
        <w:rPr>
          <w:sz w:val="22"/>
          <w:szCs w:val="22"/>
          <w:lang w:val="it-IT"/>
        </w:rPr>
        <w:t xml:space="preserve">, ____________________ </w:t>
      </w:r>
    </w:p>
    <w:p w:rsidR="00512923" w:rsidRPr="00BF3FBD" w:rsidRDefault="00512923" w:rsidP="00512923">
      <w:pPr>
        <w:ind w:left="5664"/>
        <w:rPr>
          <w:sz w:val="22"/>
          <w:szCs w:val="22"/>
          <w:lang w:val="it-IT"/>
        </w:rPr>
      </w:pPr>
      <w:r w:rsidRPr="00BF3FBD">
        <w:rPr>
          <w:sz w:val="22"/>
          <w:szCs w:val="22"/>
          <w:lang w:val="it-IT"/>
        </w:rPr>
        <w:t>In fede</w:t>
      </w:r>
    </w:p>
    <w:p w:rsidR="00512923" w:rsidRPr="00BF3FBD" w:rsidRDefault="00512923" w:rsidP="00512923">
      <w:pPr>
        <w:ind w:left="5664"/>
        <w:rPr>
          <w:sz w:val="22"/>
          <w:szCs w:val="22"/>
          <w:lang w:val="it-IT"/>
        </w:rPr>
      </w:pPr>
    </w:p>
    <w:p w:rsidR="00512923" w:rsidRPr="00BF3FBD" w:rsidRDefault="00512923" w:rsidP="00512923">
      <w:pPr>
        <w:ind w:left="5664"/>
        <w:rPr>
          <w:sz w:val="22"/>
          <w:szCs w:val="22"/>
          <w:lang w:val="it-IT"/>
        </w:rPr>
      </w:pPr>
      <w:r w:rsidRPr="00BF3FBD">
        <w:rPr>
          <w:sz w:val="22"/>
          <w:szCs w:val="22"/>
          <w:lang w:val="it-IT"/>
        </w:rPr>
        <w:t>______________________________</w:t>
      </w:r>
    </w:p>
    <w:p w:rsidR="00653B85" w:rsidRPr="00BF3FBD" w:rsidRDefault="00653B85" w:rsidP="00653B85">
      <w:pPr>
        <w:widowControl/>
        <w:ind w:left="5670" w:right="-91"/>
        <w:jc w:val="center"/>
        <w:rPr>
          <w:sz w:val="22"/>
          <w:szCs w:val="22"/>
          <w:lang w:val="it-IT"/>
        </w:rPr>
      </w:pPr>
    </w:p>
    <w:sectPr w:rsidR="00653B85" w:rsidRPr="00BF3FBD" w:rsidSect="009B28D9">
      <w:pgSz w:w="12242" w:h="15842" w:code="1"/>
      <w:pgMar w:top="284" w:right="1134" w:bottom="964" w:left="1134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CD" w:rsidRDefault="00746BCD" w:rsidP="002E5E32">
      <w:r>
        <w:separator/>
      </w:r>
    </w:p>
  </w:endnote>
  <w:endnote w:type="continuationSeparator" w:id="0">
    <w:p w:rsidR="00746BCD" w:rsidRDefault="00746BCD" w:rsidP="002E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CD" w:rsidRDefault="00746BCD" w:rsidP="002E5E32">
      <w:r>
        <w:separator/>
      </w:r>
    </w:p>
  </w:footnote>
  <w:footnote w:type="continuationSeparator" w:id="0">
    <w:p w:rsidR="00746BCD" w:rsidRDefault="00746BCD" w:rsidP="002E5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6A6"/>
    <w:multiLevelType w:val="hybridMultilevel"/>
    <w:tmpl w:val="E9329F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E566C"/>
    <w:multiLevelType w:val="hybridMultilevel"/>
    <w:tmpl w:val="3712FD7C"/>
    <w:lvl w:ilvl="0" w:tplc="196C84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91212"/>
    <w:multiLevelType w:val="singleLevel"/>
    <w:tmpl w:val="DA884F94"/>
    <w:lvl w:ilvl="0">
      <w:numFmt w:val="bullet"/>
      <w:lvlText w:val="-"/>
      <w:lvlJc w:val="left"/>
      <w:pPr>
        <w:tabs>
          <w:tab w:val="num" w:pos="1407"/>
        </w:tabs>
        <w:ind w:left="1407" w:hanging="360"/>
      </w:pPr>
      <w:rPr>
        <w:rFonts w:hint="default"/>
      </w:rPr>
    </w:lvl>
  </w:abstractNum>
  <w:abstractNum w:abstractNumId="3" w15:restartNumberingAfterBreak="0">
    <w:nsid w:val="29E72B71"/>
    <w:multiLevelType w:val="singleLevel"/>
    <w:tmpl w:val="BCB63308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567"/>
      </w:pPr>
      <w:rPr>
        <w:rFonts w:ascii="Symbol" w:hAnsi="Symbol" w:hint="default"/>
      </w:rPr>
    </w:lvl>
  </w:abstractNum>
  <w:abstractNum w:abstractNumId="4" w15:restartNumberingAfterBreak="0">
    <w:nsid w:val="39EB2809"/>
    <w:multiLevelType w:val="hybridMultilevel"/>
    <w:tmpl w:val="695AF7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B5F40"/>
    <w:multiLevelType w:val="singleLevel"/>
    <w:tmpl w:val="C2F851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0230917"/>
    <w:multiLevelType w:val="hybridMultilevel"/>
    <w:tmpl w:val="0ABC0EF8"/>
    <w:lvl w:ilvl="0" w:tplc="85407B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E5517"/>
    <w:multiLevelType w:val="singleLevel"/>
    <w:tmpl w:val="BCB63308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567"/>
      </w:pPr>
      <w:rPr>
        <w:rFonts w:ascii="Symbol" w:hAnsi="Symbol" w:hint="default"/>
      </w:rPr>
    </w:lvl>
  </w:abstractNum>
  <w:abstractNum w:abstractNumId="8" w15:restartNumberingAfterBreak="0">
    <w:nsid w:val="73A12CBC"/>
    <w:multiLevelType w:val="singleLevel"/>
    <w:tmpl w:val="E8E2C218"/>
    <w:lvl w:ilvl="0">
      <w:numFmt w:val="bullet"/>
      <w:lvlText w:val="-"/>
      <w:lvlJc w:val="left"/>
      <w:pPr>
        <w:tabs>
          <w:tab w:val="num" w:pos="1167"/>
        </w:tabs>
        <w:ind w:left="1167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D8"/>
    <w:rsid w:val="000031B5"/>
    <w:rsid w:val="00030C07"/>
    <w:rsid w:val="000A15CA"/>
    <w:rsid w:val="000B6E8B"/>
    <w:rsid w:val="000F356C"/>
    <w:rsid w:val="001145CF"/>
    <w:rsid w:val="0012308D"/>
    <w:rsid w:val="00132DB0"/>
    <w:rsid w:val="001465A8"/>
    <w:rsid w:val="00154D9A"/>
    <w:rsid w:val="00186B98"/>
    <w:rsid w:val="002B4638"/>
    <w:rsid w:val="002E45AD"/>
    <w:rsid w:val="002E5E32"/>
    <w:rsid w:val="00321CE6"/>
    <w:rsid w:val="00360B1D"/>
    <w:rsid w:val="00381873"/>
    <w:rsid w:val="00402A7F"/>
    <w:rsid w:val="0040426A"/>
    <w:rsid w:val="004B68EC"/>
    <w:rsid w:val="004C7AB8"/>
    <w:rsid w:val="004E0F01"/>
    <w:rsid w:val="00512923"/>
    <w:rsid w:val="00563DD5"/>
    <w:rsid w:val="0059307F"/>
    <w:rsid w:val="005A2D65"/>
    <w:rsid w:val="005A35F0"/>
    <w:rsid w:val="005D0B08"/>
    <w:rsid w:val="005F3125"/>
    <w:rsid w:val="00610295"/>
    <w:rsid w:val="00625B9C"/>
    <w:rsid w:val="0064159E"/>
    <w:rsid w:val="00653B85"/>
    <w:rsid w:val="00681294"/>
    <w:rsid w:val="00693045"/>
    <w:rsid w:val="006A3888"/>
    <w:rsid w:val="006B4586"/>
    <w:rsid w:val="006C366A"/>
    <w:rsid w:val="00712E45"/>
    <w:rsid w:val="0072085A"/>
    <w:rsid w:val="007210AB"/>
    <w:rsid w:val="00722311"/>
    <w:rsid w:val="007425F0"/>
    <w:rsid w:val="00746BCD"/>
    <w:rsid w:val="0075476B"/>
    <w:rsid w:val="00764BF8"/>
    <w:rsid w:val="0076782B"/>
    <w:rsid w:val="007F7AF0"/>
    <w:rsid w:val="00862DAB"/>
    <w:rsid w:val="008F6968"/>
    <w:rsid w:val="00934ABB"/>
    <w:rsid w:val="0096213D"/>
    <w:rsid w:val="00962E4F"/>
    <w:rsid w:val="009B28D9"/>
    <w:rsid w:val="009E1A89"/>
    <w:rsid w:val="00A05581"/>
    <w:rsid w:val="00A4664A"/>
    <w:rsid w:val="00A77B4F"/>
    <w:rsid w:val="00A87558"/>
    <w:rsid w:val="00AE2B91"/>
    <w:rsid w:val="00B07584"/>
    <w:rsid w:val="00B11CD8"/>
    <w:rsid w:val="00B43F77"/>
    <w:rsid w:val="00B856DD"/>
    <w:rsid w:val="00BA4970"/>
    <w:rsid w:val="00BB7C36"/>
    <w:rsid w:val="00BF2274"/>
    <w:rsid w:val="00BF3FBD"/>
    <w:rsid w:val="00BF4575"/>
    <w:rsid w:val="00C626A3"/>
    <w:rsid w:val="00C628CD"/>
    <w:rsid w:val="00C662DF"/>
    <w:rsid w:val="00C66A16"/>
    <w:rsid w:val="00C87B24"/>
    <w:rsid w:val="00D65A26"/>
    <w:rsid w:val="00DE20B0"/>
    <w:rsid w:val="00DF1FF2"/>
    <w:rsid w:val="00E54BC3"/>
    <w:rsid w:val="00E951CA"/>
    <w:rsid w:val="00ED79E2"/>
    <w:rsid w:val="00F2417C"/>
    <w:rsid w:val="00F71A2C"/>
    <w:rsid w:val="00FB3406"/>
    <w:rsid w:val="00FB6C1D"/>
    <w:rsid w:val="00FC25E8"/>
    <w:rsid w:val="00FD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191531-F329-450E-B1CC-ADB0037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sz w:val="24"/>
      <w:lang w:val="en-US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6"/>
      <w:lang w:val="it-IT"/>
    </w:rPr>
  </w:style>
  <w:style w:type="paragraph" w:customStyle="1" w:styleId="testo">
    <w:name w:val="testo"/>
    <w:basedOn w:val="Normale"/>
    <w:rsid w:val="000F356C"/>
    <w:pPr>
      <w:widowControl/>
      <w:spacing w:before="100" w:beforeAutospacing="1" w:after="100" w:afterAutospacing="1"/>
    </w:pPr>
    <w:rPr>
      <w:szCs w:val="24"/>
      <w:lang w:val="it-IT"/>
    </w:rPr>
  </w:style>
  <w:style w:type="character" w:styleId="Collegamentoipertestuale">
    <w:name w:val="Hyperlink"/>
    <w:rsid w:val="006B458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E5E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2E5E32"/>
    <w:rPr>
      <w:sz w:val="24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E5E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2E5E32"/>
    <w:rPr>
      <w:sz w:val="24"/>
      <w:lang w:val="en-US"/>
    </w:rPr>
  </w:style>
  <w:style w:type="paragraph" w:styleId="NormaleWeb">
    <w:name w:val="Normal (Web)"/>
    <w:basedOn w:val="Normale"/>
    <w:rsid w:val="00B07584"/>
    <w:pPr>
      <w:widowControl/>
      <w:spacing w:before="240" w:after="240"/>
    </w:pPr>
    <w:rPr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0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10AB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E54BC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8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0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1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22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97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62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066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83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91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912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908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54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5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4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6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53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62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756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04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040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410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349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147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ondi.s\Desktop\112%20-%20domanda%20Esame%20di%20Stato%20-%20allegato%20esonero%20tass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112 - domanda Esame di Stato - allegato esonero tassa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Liceo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Gabriella Cimarelli</dc:creator>
  <cp:keywords/>
  <cp:lastModifiedBy>Gabriella Cimarelli</cp:lastModifiedBy>
  <cp:revision>2</cp:revision>
  <cp:lastPrinted>2015-10-21T09:17:00Z</cp:lastPrinted>
  <dcterms:created xsi:type="dcterms:W3CDTF">2021-11-22T08:22:00Z</dcterms:created>
  <dcterms:modified xsi:type="dcterms:W3CDTF">2021-11-22T08:22:00Z</dcterms:modified>
</cp:coreProperties>
</file>